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397080A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116822">
        <w:rPr>
          <w:kern w:val="3"/>
          <w:lang w:val="en-US" w:eastAsia="ar-SA"/>
        </w:rPr>
        <w:t>05</w:t>
      </w:r>
      <w:r w:rsidR="00AD4B23">
        <w:rPr>
          <w:kern w:val="3"/>
          <w:lang w:val="en-US" w:eastAsia="ar-SA"/>
        </w:rPr>
        <w:t>.0</w:t>
      </w:r>
      <w:r w:rsidR="00116822">
        <w:rPr>
          <w:kern w:val="3"/>
          <w:lang w:val="en-US" w:eastAsia="ar-SA"/>
        </w:rPr>
        <w:t>3</w:t>
      </w:r>
      <w:r w:rsidR="00AD4B23">
        <w:rPr>
          <w:kern w:val="3"/>
          <w:lang w:val="en-US" w:eastAsia="ar-SA"/>
        </w:rPr>
        <w:t>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66CCDC3D" w:rsidR="00EC05A7" w:rsidRPr="0011682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116822">
        <w:rPr>
          <w:b/>
          <w:bCs/>
          <w:kern w:val="3"/>
          <w:lang w:val="sr-Cyrl-RS" w:eastAsia="ar-SA"/>
        </w:rPr>
        <w:t>Разна потрошна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F796528" w:rsidR="00EC05A7" w:rsidRPr="00AD4B2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</w:t>
      </w:r>
      <w:r w:rsidR="00AD4B23">
        <w:rPr>
          <w:b/>
          <w:kern w:val="3"/>
          <w:lang w:val="sr-Cyrl-RS" w:eastAsia="ar-SA"/>
        </w:rPr>
        <w:t>: до 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DA697D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</w:t>
      </w:r>
      <w:r w:rsidR="00AD4B23">
        <w:rPr>
          <w:b/>
          <w:kern w:val="3"/>
          <w:lang w:val="sr-Cyrl-RS" w:eastAsia="ar-SA"/>
        </w:rPr>
        <w:t>5-7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380AC64" w:rsid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116822">
        <w:rPr>
          <w:b/>
          <w:kern w:val="3"/>
          <w:lang w:val="sr-Cyrl-RS" w:eastAsia="ar-SA"/>
        </w:rPr>
        <w:t>Гаранција произвођача</w:t>
      </w:r>
    </w:p>
    <w:p w14:paraId="4B62E014" w14:textId="77777777" w:rsidR="00AD4B23" w:rsidRPr="00AD4B23" w:rsidRDefault="00AD4B23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</w:p>
    <w:p w14:paraId="2BE41847" w14:textId="54754177" w:rsidR="00EC05A7" w:rsidRDefault="00AD4B23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AD4B23">
        <w:rPr>
          <w:b/>
          <w:bCs/>
          <w:kern w:val="3"/>
          <w:lang w:val="sr-Cyrl-RS" w:eastAsia="ar-SA"/>
        </w:rPr>
        <w:t>7.Начин плаћања: одложено 45 дана</w:t>
      </w:r>
    </w:p>
    <w:p w14:paraId="199A7787" w14:textId="77777777" w:rsidR="00AD4B23" w:rsidRPr="00AD4B23" w:rsidRDefault="00AD4B23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</w:p>
    <w:p w14:paraId="688420BA" w14:textId="55E8305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AD4B23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>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1C1BBFE" w:rsidR="00EC05A7" w:rsidRPr="00AD4B2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AD4B23">
        <w:rPr>
          <w:b/>
          <w:bCs/>
          <w:kern w:val="3"/>
          <w:lang w:val="en-US" w:eastAsia="ar-SA"/>
        </w:rPr>
        <w:t>до</w:t>
      </w:r>
      <w:r w:rsidR="00AD4B23" w:rsidRPr="00AD4B23">
        <w:rPr>
          <w:b/>
          <w:bCs/>
          <w:kern w:val="3"/>
          <w:lang w:val="sr-Cyrl-RS" w:eastAsia="ar-SA"/>
        </w:rPr>
        <w:t xml:space="preserve"> 1</w:t>
      </w:r>
      <w:r w:rsidR="00116822">
        <w:rPr>
          <w:b/>
          <w:bCs/>
          <w:kern w:val="3"/>
          <w:lang w:val="sr-Cyrl-RS" w:eastAsia="ar-SA"/>
        </w:rPr>
        <w:t>1</w:t>
      </w:r>
      <w:r w:rsidR="00AD4B23" w:rsidRPr="00AD4B23">
        <w:rPr>
          <w:b/>
          <w:bCs/>
          <w:kern w:val="3"/>
          <w:lang w:val="sr-Cyrl-RS" w:eastAsia="ar-SA"/>
        </w:rPr>
        <w:t>.03.2025.</w:t>
      </w:r>
      <w:r w:rsidRPr="00AD4B23">
        <w:rPr>
          <w:b/>
          <w:bCs/>
          <w:kern w:val="3"/>
          <w:lang w:val="en-US" w:eastAsia="ar-SA"/>
        </w:rPr>
        <w:t xml:space="preserve"> до </w:t>
      </w:r>
      <w:r w:rsidR="00A3396B" w:rsidRPr="00AD4B23">
        <w:rPr>
          <w:b/>
          <w:bCs/>
          <w:kern w:val="3"/>
          <w:lang w:val="sr-Cyrl-RS" w:eastAsia="ar-SA"/>
        </w:rPr>
        <w:t xml:space="preserve"> 1</w:t>
      </w:r>
      <w:r w:rsidR="00EC7BBA" w:rsidRPr="00AD4B23">
        <w:rPr>
          <w:b/>
          <w:bCs/>
          <w:kern w:val="3"/>
          <w:lang w:val="sr-Cyrl-RS" w:eastAsia="ar-SA"/>
        </w:rPr>
        <w:t>1</w:t>
      </w:r>
      <w:r w:rsidR="00824215" w:rsidRPr="00AD4B23">
        <w:rPr>
          <w:b/>
          <w:bCs/>
          <w:kern w:val="3"/>
          <w:lang w:val="sr-Cyrl-RS" w:eastAsia="ar-SA"/>
        </w:rPr>
        <w:t>:00</w:t>
      </w:r>
      <w:r w:rsidRPr="00AD4B23">
        <w:rPr>
          <w:b/>
          <w:bCs/>
          <w:kern w:val="3"/>
          <w:lang w:val="en-US" w:eastAsia="ar-SA"/>
        </w:rPr>
        <w:t xml:space="preserve"> сати.</w:t>
      </w:r>
    </w:p>
    <w:p w14:paraId="052423A8" w14:textId="77777777" w:rsidR="00EC05A7" w:rsidRPr="00AD4B2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324B8E3A" w:rsidR="005C2B67" w:rsidRPr="00AD4B23" w:rsidRDefault="00AD4B23" w:rsidP="00EC05A7">
      <w:pPr>
        <w:rPr>
          <w:lang w:val="sr-Cyrl-RS"/>
        </w:rPr>
      </w:pPr>
      <w:r>
        <w:rPr>
          <w:lang w:val="sr-Cyrl-RS"/>
        </w:rPr>
        <w:t>Милан Пешић:063-1134573</w:t>
      </w:r>
    </w:p>
    <w:sectPr w:rsidR="005C2B67" w:rsidRPr="00AD4B2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398C6" w14:textId="77777777" w:rsidR="008A1F6F" w:rsidRDefault="008A1F6F">
      <w:r>
        <w:separator/>
      </w:r>
    </w:p>
  </w:endnote>
  <w:endnote w:type="continuationSeparator" w:id="0">
    <w:p w14:paraId="67C1B8CB" w14:textId="77777777" w:rsidR="008A1F6F" w:rsidRDefault="008A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E5D57" w14:textId="77777777" w:rsidR="008A1F6F" w:rsidRDefault="008A1F6F">
      <w:r>
        <w:separator/>
      </w:r>
    </w:p>
  </w:footnote>
  <w:footnote w:type="continuationSeparator" w:id="0">
    <w:p w14:paraId="4762D82A" w14:textId="77777777" w:rsidR="008A1F6F" w:rsidRDefault="008A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266136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16822"/>
    <w:rsid w:val="001C1ADE"/>
    <w:rsid w:val="002201C6"/>
    <w:rsid w:val="00434B37"/>
    <w:rsid w:val="00437E25"/>
    <w:rsid w:val="004913EC"/>
    <w:rsid w:val="005C2B67"/>
    <w:rsid w:val="00707CE2"/>
    <w:rsid w:val="007260CD"/>
    <w:rsid w:val="00824215"/>
    <w:rsid w:val="008432DD"/>
    <w:rsid w:val="00864A03"/>
    <w:rsid w:val="008A1F6F"/>
    <w:rsid w:val="008B63A3"/>
    <w:rsid w:val="00942F87"/>
    <w:rsid w:val="00955644"/>
    <w:rsid w:val="00A3396B"/>
    <w:rsid w:val="00AD4B23"/>
    <w:rsid w:val="00D409D4"/>
    <w:rsid w:val="00DE678A"/>
    <w:rsid w:val="00E347DC"/>
    <w:rsid w:val="00E45924"/>
    <w:rsid w:val="00E97BE4"/>
    <w:rsid w:val="00EC05A7"/>
    <w:rsid w:val="00EC7BBA"/>
    <w:rsid w:val="00F54699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31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22</cp:revision>
  <cp:lastPrinted>2024-01-19T10:16:00Z</cp:lastPrinted>
  <dcterms:created xsi:type="dcterms:W3CDTF">2024-01-19T06:19:00Z</dcterms:created>
  <dcterms:modified xsi:type="dcterms:W3CDTF">2025-03-05T05:30:00Z</dcterms:modified>
</cp:coreProperties>
</file>